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256A" w14:textId="7D427D7C" w:rsidR="00970059" w:rsidRPr="00970059" w:rsidRDefault="00970059" w:rsidP="00970059">
      <w:pPr>
        <w:pStyle w:val="Title"/>
        <w:rPr>
          <w:rFonts w:ascii="Segoe UI" w:hAnsi="Segoe UI" w:cs="Segoe UI"/>
          <w:b/>
          <w:bCs/>
          <w:i/>
          <w:iCs/>
          <w:color w:val="83142D"/>
        </w:rPr>
      </w:pPr>
      <w:r w:rsidRPr="00970059">
        <w:rPr>
          <w:rFonts w:ascii="Segoe UI" w:hAnsi="Segoe UI" w:cs="Segoe UI"/>
          <w:b/>
          <w:bCs/>
          <w:i/>
          <w:iCs/>
          <w:color w:val="83142D"/>
        </w:rPr>
        <w:t>SCC Celebrate City Limited Edition</w:t>
      </w:r>
    </w:p>
    <w:p w14:paraId="27382E5B" w14:textId="1B4038A3" w:rsidR="00970059" w:rsidRPr="00B209EB" w:rsidRDefault="00970059" w:rsidP="00970059">
      <w:pPr>
        <w:pStyle w:val="Title"/>
        <w:rPr>
          <w:rFonts w:ascii="Segoe UI" w:hAnsi="Segoe UI" w:cs="Segoe UI"/>
        </w:rPr>
      </w:pPr>
      <w:r w:rsidRPr="00F14AEB">
        <w:rPr>
          <w:rFonts w:ascii="Segoe UI" w:hAnsi="Segoe UI" w:cs="Segoe UI"/>
          <w:sz w:val="44"/>
          <w:szCs w:val="44"/>
        </w:rPr>
        <w:t>Email Signature Template</w:t>
      </w:r>
      <w:r w:rsidR="006E3954">
        <w:rPr>
          <w:rFonts w:ascii="Segoe UI" w:hAnsi="Segoe UI" w:cs="Segoe UI"/>
          <w:sz w:val="44"/>
          <w:szCs w:val="44"/>
        </w:rPr>
        <w:t>s</w:t>
      </w:r>
      <w:r w:rsidRPr="00B209EB">
        <w:rPr>
          <w:rFonts w:ascii="Segoe UI" w:hAnsi="Segoe UI" w:cs="Segoe UI"/>
        </w:rPr>
        <w:t xml:space="preserve"> </w:t>
      </w:r>
    </w:p>
    <w:p w14:paraId="31572423" w14:textId="77777777" w:rsidR="00970059" w:rsidRDefault="00970059" w:rsidP="00970059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77122CB3" w14:textId="65FF4937" w:rsidR="00970059" w:rsidRPr="00C10C05" w:rsidRDefault="00970059" w:rsidP="00970059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1474C5">
        <w:rPr>
          <w:rFonts w:ascii="Segoe UI" w:hAnsi="Segoe UI" w:cs="Segoe UI"/>
          <w:color w:val="333333"/>
          <w:sz w:val="23"/>
          <w:szCs w:val="23"/>
          <w:highlight w:val="yellow"/>
          <w:shd w:val="clear" w:color="auto" w:fill="FFFFFF"/>
        </w:rPr>
        <w:t xml:space="preserve">Celebrate City email signature templates are available for a limited time to help promote and build excitement for </w:t>
      </w:r>
      <w:r w:rsidR="006E3954">
        <w:rPr>
          <w:rFonts w:ascii="Segoe UI" w:hAnsi="Segoe UI" w:cs="Segoe UI"/>
          <w:color w:val="333333"/>
          <w:sz w:val="23"/>
          <w:szCs w:val="23"/>
          <w:highlight w:val="yellow"/>
          <w:shd w:val="clear" w:color="auto" w:fill="FFFFFF"/>
        </w:rPr>
        <w:t xml:space="preserve">the </w:t>
      </w:r>
      <w:r w:rsidRPr="001474C5">
        <w:rPr>
          <w:rFonts w:ascii="Segoe UI" w:hAnsi="Segoe UI" w:cs="Segoe UI"/>
          <w:color w:val="333333"/>
          <w:sz w:val="23"/>
          <w:szCs w:val="23"/>
          <w:highlight w:val="yellow"/>
          <w:shd w:val="clear" w:color="auto" w:fill="FFFFFF"/>
        </w:rPr>
        <w:t xml:space="preserve">college’s annual community open house. </w:t>
      </w:r>
      <w:r w:rsidRPr="001474C5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>Please use the template below</w:t>
      </w:r>
      <w:r w:rsidR="00A83A87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 xml:space="preserve"> </w:t>
      </w:r>
      <w:r w:rsidRPr="001474C5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>leading up to the event</w:t>
      </w:r>
      <w:r w:rsidR="00A83A87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 xml:space="preserve">. Be sure </w:t>
      </w:r>
      <w:r w:rsidRPr="001474C5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>to</w:t>
      </w:r>
      <w:r w:rsidR="00A83A87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 xml:space="preserve"> switch back </w:t>
      </w:r>
      <w:r w:rsidRPr="001474C5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>to the standard SCC Email Signature Template when the event has passed</w:t>
      </w:r>
      <w:r w:rsidR="00A83A87">
        <w:rPr>
          <w:rFonts w:ascii="Segoe UI" w:hAnsi="Segoe UI" w:cs="Segoe UI"/>
          <w:b/>
          <w:bCs/>
          <w:color w:val="333333"/>
          <w:sz w:val="23"/>
          <w:szCs w:val="23"/>
          <w:highlight w:val="yellow"/>
          <w:shd w:val="clear" w:color="auto" w:fill="FFFFFF"/>
        </w:rPr>
        <w:t>. Don’t worry – Celebrate City templates will be back again next year</w:t>
      </w:r>
      <w:r w:rsidR="00A83A87">
        <w:rPr>
          <w:rFonts w:ascii="Segoe UI" w:hAnsi="Segoe UI" w:cs="Segoe UI"/>
          <w:b/>
          <w:bCs/>
          <w:color w:val="333333"/>
          <w:sz w:val="23"/>
          <w:szCs w:val="23"/>
          <w:shd w:val="clear" w:color="auto" w:fill="FFFFFF"/>
        </w:rPr>
        <w:t>!</w:t>
      </w:r>
    </w:p>
    <w:p w14:paraId="30B5C458" w14:textId="77777777" w:rsidR="00970059" w:rsidRDefault="00970059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5E21AA5E" w14:textId="1D0CD4D1" w:rsidR="008A3162" w:rsidRDefault="00970059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Choose one of</w:t>
      </w:r>
      <w:r w:rsidR="000F367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D645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the</w:t>
      </w:r>
      <w:r w:rsidR="000F367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D645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following </w:t>
      </w:r>
      <w:r w:rsidR="000F367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signature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 and customize</w:t>
      </w:r>
      <w:r w:rsidR="00D645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0F367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with your own name, job title, department, phone, </w:t>
      </w:r>
      <w:r w:rsidR="00D645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extension (if applicable), </w:t>
      </w:r>
      <w:r w:rsidR="000F3675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and pronouns (optional).</w:t>
      </w:r>
      <w:r w:rsidR="00B209EB" w:rsidRPr="00B209E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2048F7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Follow the</w:t>
      </w:r>
      <w:r w:rsidR="00D645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se</w:t>
      </w:r>
      <w:r w:rsidR="002048F7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instructions to use the template</w:t>
      </w:r>
      <w:r w:rsidR="00D645DC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to update your signature in Outlook</w:t>
      </w:r>
      <w:r w:rsidR="002048F7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:</w:t>
      </w:r>
    </w:p>
    <w:p w14:paraId="4C91BE80" w14:textId="77777777" w:rsidR="002048F7" w:rsidRDefault="002048F7" w:rsidP="002048F7">
      <w:r w:rsidRPr="000F4B0C">
        <w:rPr>
          <w:b/>
        </w:rPr>
        <w:t xml:space="preserve">Step </w:t>
      </w:r>
      <w:r w:rsidR="0095368C">
        <w:rPr>
          <w:b/>
        </w:rPr>
        <w:t>1</w:t>
      </w:r>
      <w:r w:rsidRPr="000F4B0C">
        <w:rPr>
          <w:b/>
        </w:rPr>
        <w:t>:</w:t>
      </w:r>
      <w:r>
        <w:rPr>
          <w:b/>
        </w:rPr>
        <w:t xml:space="preserve"> </w:t>
      </w:r>
      <w:r w:rsidR="00D645DC" w:rsidRPr="00D645DC">
        <w:rPr>
          <w:bCs/>
        </w:rPr>
        <w:t>Once you have customized the following signature, h</w:t>
      </w:r>
      <w:r w:rsidR="0041160D" w:rsidRPr="00D645DC">
        <w:rPr>
          <w:bCs/>
        </w:rPr>
        <w:t>over</w:t>
      </w:r>
      <w:r w:rsidR="0041160D" w:rsidRPr="0041160D">
        <w:t xml:space="preserve"> over the signature and</w:t>
      </w:r>
      <w:r w:rsidR="0041160D">
        <w:rPr>
          <w:b/>
        </w:rPr>
        <w:t xml:space="preserve"> </w:t>
      </w:r>
      <w:r w:rsidR="0041160D">
        <w:t>c</w:t>
      </w:r>
      <w:r>
        <w:t>lick</w:t>
      </w:r>
      <w:r>
        <w:rPr>
          <w:noProof/>
        </w:rPr>
        <w:drawing>
          <wp:inline distT="0" distB="0" distL="0" distR="0" wp14:anchorId="5E4B1DE2" wp14:editId="02C65FAA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select all the elements in the signature.</w:t>
      </w:r>
    </w:p>
    <w:p w14:paraId="0E4612FD" w14:textId="77777777" w:rsidR="00CC0F7A" w:rsidRDefault="002048F7" w:rsidP="00CC0F7A">
      <w:r w:rsidRPr="002B56A2">
        <w:rPr>
          <w:b/>
        </w:rPr>
        <w:t xml:space="preserve">Step </w:t>
      </w:r>
      <w:r w:rsidR="0095368C">
        <w:rPr>
          <w:b/>
        </w:rPr>
        <w:t>2</w:t>
      </w:r>
      <w:r w:rsidRPr="002B56A2">
        <w:rPr>
          <w:b/>
        </w:rPr>
        <w:t>:</w:t>
      </w:r>
      <w:r>
        <w:rPr>
          <w:b/>
        </w:rPr>
        <w:t xml:space="preserve"> </w:t>
      </w:r>
      <w:r>
        <w:t xml:space="preserve">Select </w:t>
      </w:r>
      <w:r w:rsidRPr="002B56A2">
        <w:rPr>
          <w:b/>
        </w:rPr>
        <w:t>Copy</w:t>
      </w:r>
      <w:r>
        <w:rPr>
          <w:b/>
        </w:rPr>
        <w:t xml:space="preserve"> (Ctrl + C</w:t>
      </w:r>
      <w:r w:rsidR="000F3675">
        <w:rPr>
          <w:b/>
        </w:rPr>
        <w:t xml:space="preserve"> </w:t>
      </w:r>
      <w:r w:rsidR="000F3675" w:rsidRPr="000F3675">
        <w:rPr>
          <w:bCs/>
        </w:rPr>
        <w:t>on PC or</w:t>
      </w:r>
      <w:r w:rsidR="000F3675">
        <w:rPr>
          <w:b/>
        </w:rPr>
        <w:t xml:space="preserve"> </w:t>
      </w:r>
      <w:proofErr w:type="spellStart"/>
      <w:r w:rsidR="000F3675">
        <w:rPr>
          <w:b/>
        </w:rPr>
        <w:t>Cmd</w:t>
      </w:r>
      <w:proofErr w:type="spellEnd"/>
      <w:r w:rsidR="000F3675">
        <w:rPr>
          <w:b/>
        </w:rPr>
        <w:t xml:space="preserve"> + </w:t>
      </w:r>
      <w:r w:rsidR="00CC0F7A">
        <w:rPr>
          <w:b/>
        </w:rPr>
        <w:t>C</w:t>
      </w:r>
      <w:r w:rsidR="000F3675">
        <w:rPr>
          <w:b/>
        </w:rPr>
        <w:t xml:space="preserve"> </w:t>
      </w:r>
      <w:r w:rsidR="000F3675" w:rsidRPr="000F3675">
        <w:rPr>
          <w:bCs/>
        </w:rPr>
        <w:t>on Mac</w:t>
      </w:r>
      <w:r>
        <w:rPr>
          <w:b/>
        </w:rPr>
        <w:t>)</w:t>
      </w:r>
      <w:r w:rsidRPr="000F4B0C">
        <w:t>.</w:t>
      </w:r>
      <w:r w:rsidR="00CC0F7A">
        <w:t xml:space="preserve"> </w:t>
      </w:r>
    </w:p>
    <w:p w14:paraId="31532943" w14:textId="77777777" w:rsidR="00CC0F7A" w:rsidRDefault="002048F7" w:rsidP="000F3675">
      <w:r w:rsidRPr="000F4B0C">
        <w:rPr>
          <w:b/>
        </w:rPr>
        <w:t xml:space="preserve">Step </w:t>
      </w:r>
      <w:r w:rsidR="0095368C">
        <w:rPr>
          <w:b/>
        </w:rPr>
        <w:t>3</w:t>
      </w:r>
      <w:r w:rsidRPr="000F4B0C">
        <w:rPr>
          <w:b/>
        </w:rPr>
        <w:t>:</w:t>
      </w:r>
      <w:r>
        <w:rPr>
          <w:b/>
        </w:rPr>
        <w:t xml:space="preserve"> </w:t>
      </w:r>
      <w:r>
        <w:t>Open Outlook</w:t>
      </w:r>
      <w:r w:rsidR="00CC0F7A">
        <w:t xml:space="preserve"> and navigate to the Signature</w:t>
      </w:r>
      <w:r w:rsidR="00D645DC">
        <w:t>s</w:t>
      </w:r>
      <w:r w:rsidR="00CC0F7A">
        <w:t xml:space="preserve"> editor.</w:t>
      </w:r>
    </w:p>
    <w:p w14:paraId="5E62AF67" w14:textId="77777777" w:rsidR="00CC0F7A" w:rsidRDefault="00CC0F7A" w:rsidP="00CC0F7A">
      <w:pPr>
        <w:pStyle w:val="ListParagraph"/>
        <w:numPr>
          <w:ilvl w:val="0"/>
          <w:numId w:val="1"/>
        </w:numPr>
      </w:pPr>
      <w:r>
        <w:t xml:space="preserve">On a Mac, click </w:t>
      </w:r>
      <w:r w:rsidRPr="00CC0F7A">
        <w:rPr>
          <w:b/>
          <w:bCs/>
        </w:rPr>
        <w:t>Outlook</w:t>
      </w:r>
      <w:r>
        <w:t xml:space="preserve">, then </w:t>
      </w:r>
      <w:r w:rsidRPr="00CC0F7A">
        <w:rPr>
          <w:b/>
          <w:bCs/>
        </w:rPr>
        <w:t>Preferences</w:t>
      </w:r>
      <w:r w:rsidR="00D645DC">
        <w:t>, then</w:t>
      </w:r>
      <w:r>
        <w:t xml:space="preserve"> </w:t>
      </w:r>
      <w:r w:rsidRPr="00CC0F7A">
        <w:rPr>
          <w:b/>
          <w:bCs/>
        </w:rPr>
        <w:t>Signatures</w:t>
      </w:r>
      <w:r>
        <w:t>. Create a new signature using the plus sign or edit an existing signature.</w:t>
      </w:r>
    </w:p>
    <w:p w14:paraId="0AEFE7E0" w14:textId="77777777" w:rsidR="00CC0F7A" w:rsidRDefault="00CC0F7A" w:rsidP="00CC0F7A">
      <w:pPr>
        <w:pStyle w:val="ListParagraph"/>
        <w:numPr>
          <w:ilvl w:val="0"/>
          <w:numId w:val="1"/>
        </w:numPr>
      </w:pPr>
      <w:r>
        <w:t xml:space="preserve">On a PC, </w:t>
      </w:r>
      <w:r w:rsidR="00F47813">
        <w:t xml:space="preserve">click </w:t>
      </w:r>
      <w:r w:rsidR="00F47813" w:rsidRPr="00F47813">
        <w:rPr>
          <w:b/>
          <w:bCs/>
        </w:rPr>
        <w:t>File</w:t>
      </w:r>
      <w:r w:rsidR="00F47813">
        <w:t xml:space="preserve">, then </w:t>
      </w:r>
      <w:r w:rsidR="00F47813" w:rsidRPr="00F47813">
        <w:rPr>
          <w:b/>
          <w:bCs/>
        </w:rPr>
        <w:t>Options</w:t>
      </w:r>
      <w:r w:rsidR="00F47813">
        <w:t xml:space="preserve">, then </w:t>
      </w:r>
      <w:r w:rsidR="00F47813" w:rsidRPr="00F47813">
        <w:rPr>
          <w:b/>
          <w:bCs/>
        </w:rPr>
        <w:t>Mail</w:t>
      </w:r>
      <w:r w:rsidR="00F47813">
        <w:t xml:space="preserve">, then </w:t>
      </w:r>
      <w:r w:rsidR="00F47813" w:rsidRPr="00F47813">
        <w:rPr>
          <w:b/>
          <w:bCs/>
        </w:rPr>
        <w:t>Signatures</w:t>
      </w:r>
      <w:r w:rsidR="00F47813">
        <w:t>. Create a new signature or edit an existing signature.</w:t>
      </w:r>
    </w:p>
    <w:p w14:paraId="1173D732" w14:textId="4EAA6A96" w:rsidR="00007DA2" w:rsidRPr="00970059" w:rsidRDefault="00CC0F7A" w:rsidP="000F3675">
      <w:pPr>
        <w:rPr>
          <w:b/>
          <w:noProof/>
        </w:rPr>
      </w:pPr>
      <w:r w:rsidRPr="00CC0F7A">
        <w:rPr>
          <w:b/>
          <w:bCs/>
        </w:rPr>
        <w:t>Step 4:</w:t>
      </w:r>
      <w:r>
        <w:t xml:space="preserve"> </w:t>
      </w:r>
      <w:r w:rsidR="002048F7" w:rsidRPr="000F4B0C">
        <w:rPr>
          <w:b/>
        </w:rPr>
        <w:t xml:space="preserve">Paste </w:t>
      </w:r>
      <w:r w:rsidR="002048F7">
        <w:rPr>
          <w:b/>
        </w:rPr>
        <w:t>(Ctrl +</w:t>
      </w:r>
      <w:r w:rsidR="000F3675">
        <w:rPr>
          <w:b/>
        </w:rPr>
        <w:t xml:space="preserve"> </w:t>
      </w:r>
      <w:r w:rsidR="002048F7">
        <w:rPr>
          <w:b/>
        </w:rPr>
        <w:t>V</w:t>
      </w:r>
      <w:r w:rsidR="000F3675">
        <w:rPr>
          <w:b/>
        </w:rPr>
        <w:t xml:space="preserve"> </w:t>
      </w:r>
      <w:r w:rsidR="000F3675" w:rsidRPr="000F3675">
        <w:rPr>
          <w:bCs/>
        </w:rPr>
        <w:t>on PC or</w:t>
      </w:r>
      <w:r w:rsidR="000F3675">
        <w:rPr>
          <w:b/>
        </w:rPr>
        <w:t xml:space="preserve"> </w:t>
      </w:r>
      <w:proofErr w:type="spellStart"/>
      <w:r w:rsidR="000F3675">
        <w:rPr>
          <w:b/>
        </w:rPr>
        <w:t>Cmd</w:t>
      </w:r>
      <w:proofErr w:type="spellEnd"/>
      <w:r w:rsidR="000F3675">
        <w:rPr>
          <w:b/>
        </w:rPr>
        <w:t xml:space="preserve"> + </w:t>
      </w:r>
      <w:r w:rsidR="000F3675" w:rsidRPr="000F3675">
        <w:rPr>
          <w:b/>
        </w:rPr>
        <w:t>V</w:t>
      </w:r>
      <w:r w:rsidR="000F3675" w:rsidRPr="000F3675">
        <w:rPr>
          <w:bCs/>
        </w:rPr>
        <w:t xml:space="preserve"> on Mac</w:t>
      </w:r>
      <w:r w:rsidR="002048F7">
        <w:rPr>
          <w:b/>
        </w:rPr>
        <w:t xml:space="preserve">) </w:t>
      </w:r>
      <w:r w:rsidR="002048F7">
        <w:t xml:space="preserve">the signature in the </w:t>
      </w:r>
      <w:r>
        <w:t xml:space="preserve">text field and click </w:t>
      </w:r>
      <w:r w:rsidRPr="00CC0F7A">
        <w:rPr>
          <w:b/>
          <w:bCs/>
        </w:rPr>
        <w:t>Save</w:t>
      </w:r>
      <w:r w:rsidR="002048F7">
        <w:t>.</w:t>
      </w:r>
      <w:r w:rsidR="00047E5F" w:rsidRPr="000F4B0C">
        <w:rPr>
          <w:b/>
          <w:noProof/>
        </w:rPr>
        <w:t xml:space="preserve"> </w:t>
      </w:r>
    </w:p>
    <w:p w14:paraId="65A553BF" w14:textId="77777777" w:rsidR="00047E5F" w:rsidRDefault="00047E5F" w:rsidP="009D6A42"/>
    <w:p w14:paraId="128AA852" w14:textId="77777777" w:rsidR="00970059" w:rsidRDefault="00970059" w:rsidP="00217342">
      <w:pPr>
        <w:outlineLvl w:val="0"/>
        <w:rPr>
          <w:caps/>
          <w:sz w:val="22"/>
          <w:szCs w:val="22"/>
          <w:u w:val="single"/>
        </w:rPr>
        <w:sectPr w:rsidR="00970059" w:rsidSect="005B2C00">
          <w:footerReference w:type="default" r:id="rId9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6C6814C6" w14:textId="77777777" w:rsidR="00682266" w:rsidRPr="00592D1E" w:rsidRDefault="006831B1" w:rsidP="00217342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 w:rsidR="000F3675">
        <w:rPr>
          <w:caps/>
          <w:sz w:val="22"/>
          <w:szCs w:val="22"/>
          <w:u w:val="single"/>
        </w:rPr>
        <w:t>Template</w:t>
      </w:r>
      <w:r w:rsidR="00FF1D7E">
        <w:rPr>
          <w:caps/>
          <w:sz w:val="22"/>
          <w:szCs w:val="22"/>
          <w:u w:val="single"/>
        </w:rPr>
        <w:t xml:space="preserve"> 1</w:t>
      </w:r>
    </w:p>
    <w:p w14:paraId="6FF1D89A" w14:textId="77777777" w:rsidR="00C2586B" w:rsidRDefault="00C2586B" w:rsidP="00217342">
      <w:pPr>
        <w:rPr>
          <w:sz w:val="18"/>
          <w:szCs w:val="18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724"/>
      </w:tblGrid>
      <w:tr w:rsidR="00FF1D7E" w:rsidRPr="008205A7" w14:paraId="556D9129" w14:textId="77777777" w:rsidTr="00C10EAC">
        <w:trPr>
          <w:trHeight w:val="1062"/>
        </w:trPr>
        <w:tc>
          <w:tcPr>
            <w:tcW w:w="3150" w:type="dxa"/>
          </w:tcPr>
          <w:p w14:paraId="2C0F82B5" w14:textId="77777777" w:rsidR="006831B1" w:rsidRPr="008205A7" w:rsidRDefault="00A2179A" w:rsidP="0021734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F50BA34" wp14:editId="434A7A17">
                  <wp:extent cx="2056130" cy="100093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617" cy="106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14:paraId="03128AEB" w14:textId="2AACF5A8" w:rsidR="00281B0E" w:rsidRDefault="00D3315C" w:rsidP="00281B0E">
            <w:pPr>
              <w:spacing w:after="60"/>
              <w:rPr>
                <w:rFonts w:ascii="Futura Medium" w:eastAsiaTheme="minorEastAsia" w:hAnsi="Futura Medium" w:cs="Futura Medium"/>
                <w:noProof/>
              </w:rPr>
            </w:pPr>
            <w:r>
              <w:rPr>
                <w:rFonts w:ascii="Futura Medium" w:eastAsiaTheme="minorEastAsia" w:hAnsi="Futura Medium" w:cs="Futura Medium"/>
                <w:noProof/>
                <w:sz w:val="22"/>
                <w:szCs w:val="22"/>
              </w:rPr>
              <w:t xml:space="preserve">Jane Doe </w:t>
            </w:r>
            <w:r w:rsidR="00281B0E">
              <w:rPr>
                <w:rFonts w:ascii="Futura Medium" w:eastAsiaTheme="minorEastAsia" w:hAnsi="Futura Medium" w:cs="Futura Medium" w:hint="cs"/>
                <w:noProof/>
                <w:sz w:val="18"/>
                <w:szCs w:val="18"/>
              </w:rPr>
              <w:t>(she/her/hers)</w:t>
            </w:r>
          </w:p>
          <w:p w14:paraId="79681C5B" w14:textId="05701AA1" w:rsidR="00281B0E" w:rsidRDefault="00D3315C" w:rsidP="00281B0E">
            <w:pPr>
              <w:spacing w:after="60"/>
              <w:rPr>
                <w:rFonts w:ascii="Arial" w:eastAsiaTheme="minorEastAsia" w:hAnsi="Arial" w:cs="Arial"/>
                <w:noProof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noProof/>
                <w:sz w:val="18"/>
                <w:szCs w:val="18"/>
              </w:rPr>
              <w:t>Communications Specialist</w:t>
            </w:r>
          </w:p>
          <w:p w14:paraId="2A14B7BD" w14:textId="77777777" w:rsidR="00281B0E" w:rsidRDefault="00281B0E" w:rsidP="00281B0E">
            <w:pPr>
              <w:spacing w:after="60"/>
              <w:rPr>
                <w:rFonts w:ascii="Arial" w:eastAsiaTheme="minorEastAsia" w:hAnsi="Arial" w:cs="Arial"/>
                <w:caps/>
                <w:noProof/>
                <w:spacing w:val="12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aps/>
                <w:noProof/>
                <w:spacing w:val="12"/>
                <w:sz w:val="18"/>
                <w:szCs w:val="18"/>
              </w:rPr>
              <w:t>PUBLIC INFORMATION OFFICE</w:t>
            </w:r>
          </w:p>
          <w:p w14:paraId="7041561B" w14:textId="4826D9F4" w:rsidR="00281B0E" w:rsidRDefault="00281B0E" w:rsidP="00281B0E">
            <w:pPr>
              <w:rPr>
                <w:rFonts w:ascii="Arial" w:eastAsiaTheme="minorEastAsia" w:hAnsi="Arial" w:cs="Arial"/>
                <w:noProof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noProof/>
                <w:sz w:val="18"/>
                <w:szCs w:val="18"/>
              </w:rPr>
              <w:t>Ph. (916) 558-</w:t>
            </w:r>
            <w:r w:rsidR="00C10EAC">
              <w:rPr>
                <w:rFonts w:ascii="Arial" w:eastAsiaTheme="minorEastAsia" w:hAnsi="Arial" w:cs="Arial"/>
                <w:noProof/>
                <w:sz w:val="18"/>
                <w:szCs w:val="18"/>
              </w:rPr>
              <w:t>5555 ext. 1234</w:t>
            </w:r>
          </w:p>
          <w:p w14:paraId="15913CAD" w14:textId="77777777" w:rsidR="00281B0E" w:rsidRDefault="00281B0E" w:rsidP="00281B0E">
            <w:pPr>
              <w:rPr>
                <w:rFonts w:ascii="Arial" w:eastAsiaTheme="minorEastAsia" w:hAnsi="Arial" w:cs="Arial"/>
                <w:noProof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noProof/>
                <w:sz w:val="18"/>
                <w:szCs w:val="18"/>
              </w:rPr>
              <w:t>3835 Freeport Boulevard, Sacramento, CA 95822</w:t>
            </w:r>
          </w:p>
          <w:p w14:paraId="5ECF6549" w14:textId="7FD17DDA" w:rsidR="006831B1" w:rsidRPr="000F3675" w:rsidRDefault="00281B0E" w:rsidP="00281B0E">
            <w:pPr>
              <w:rPr>
                <w:b/>
                <w:bCs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Futura Medium" w:eastAsiaTheme="minorEastAsia" w:hAnsi="Futura Medium" w:cs="Futura Medium" w:hint="cs"/>
                  <w:noProof/>
                  <w:sz w:val="16"/>
                  <w:szCs w:val="16"/>
                </w:rPr>
                <w:t>SCC.LOSRIOS.EDU</w:t>
              </w:r>
            </w:hyperlink>
          </w:p>
        </w:tc>
      </w:tr>
    </w:tbl>
    <w:p w14:paraId="6766C475" w14:textId="77777777" w:rsidR="003C09C2" w:rsidRDefault="003C09C2" w:rsidP="000F3675">
      <w:pPr>
        <w:rPr>
          <w:caps/>
          <w:sz w:val="22"/>
          <w:szCs w:val="22"/>
          <w:u w:val="single"/>
        </w:rPr>
      </w:pPr>
    </w:p>
    <w:p w14:paraId="6C8BB24A" w14:textId="77777777" w:rsidR="00FF1D7E" w:rsidRDefault="00FF1D7E" w:rsidP="000F3675">
      <w:pPr>
        <w:rPr>
          <w:caps/>
          <w:sz w:val="22"/>
          <w:szCs w:val="22"/>
          <w:u w:val="single"/>
        </w:rPr>
      </w:pPr>
    </w:p>
    <w:p w14:paraId="4643AF67" w14:textId="77777777" w:rsidR="00FF1D7E" w:rsidRPr="00592D1E" w:rsidRDefault="00FF1D7E" w:rsidP="00FF1D7E">
      <w:pPr>
        <w:outlineLvl w:val="0"/>
        <w:rPr>
          <w:caps/>
          <w:sz w:val="22"/>
          <w:szCs w:val="22"/>
          <w:u w:val="single"/>
        </w:rPr>
      </w:pPr>
      <w:r w:rsidRPr="00592D1E">
        <w:rPr>
          <w:caps/>
          <w:sz w:val="22"/>
          <w:szCs w:val="22"/>
          <w:u w:val="single"/>
        </w:rPr>
        <w:t xml:space="preserve">Signature </w:t>
      </w:r>
      <w:r>
        <w:rPr>
          <w:caps/>
          <w:sz w:val="22"/>
          <w:szCs w:val="22"/>
          <w:u w:val="single"/>
        </w:rPr>
        <w:t>Template 2</w:t>
      </w:r>
    </w:p>
    <w:p w14:paraId="2DACD943" w14:textId="77777777" w:rsidR="00FF1D7E" w:rsidRDefault="00FF1D7E" w:rsidP="00FF1D7E">
      <w:pPr>
        <w:rPr>
          <w:sz w:val="18"/>
          <w:szCs w:val="18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6536"/>
      </w:tblGrid>
      <w:tr w:rsidR="00FF1D7E" w:rsidRPr="008205A7" w14:paraId="69A397E5" w14:textId="77777777" w:rsidTr="00D042BD">
        <w:trPr>
          <w:trHeight w:val="1062"/>
        </w:trPr>
        <w:tc>
          <w:tcPr>
            <w:tcW w:w="3330" w:type="dxa"/>
          </w:tcPr>
          <w:p w14:paraId="5B17A6D2" w14:textId="77777777" w:rsidR="00FF1D7E" w:rsidRPr="008205A7" w:rsidRDefault="00FF1D7E" w:rsidP="0099190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1A45271" wp14:editId="7C492420">
                  <wp:extent cx="2056485" cy="1091565"/>
                  <wp:effectExtent l="0" t="0" r="0" b="0"/>
                  <wp:docPr id="917568219" name="Picture 91756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68219" name="Picture 91756821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769" cy="110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16B19C6D" w14:textId="77777777" w:rsidR="00C10EAC" w:rsidRDefault="00C10EAC" w:rsidP="00C10EAC">
            <w:pPr>
              <w:spacing w:after="60"/>
              <w:rPr>
                <w:rFonts w:ascii="Futura Medium" w:eastAsiaTheme="minorEastAsia" w:hAnsi="Futura Medium" w:cs="Futura Medium"/>
                <w:noProof/>
              </w:rPr>
            </w:pPr>
            <w:r>
              <w:rPr>
                <w:rFonts w:ascii="Futura Medium" w:eastAsiaTheme="minorEastAsia" w:hAnsi="Futura Medium" w:cs="Futura Medium"/>
                <w:noProof/>
                <w:sz w:val="22"/>
                <w:szCs w:val="22"/>
              </w:rPr>
              <w:t xml:space="preserve">Jane Doe </w:t>
            </w:r>
            <w:r>
              <w:rPr>
                <w:rFonts w:ascii="Futura Medium" w:eastAsiaTheme="minorEastAsia" w:hAnsi="Futura Medium" w:cs="Futura Medium" w:hint="cs"/>
                <w:noProof/>
                <w:sz w:val="18"/>
                <w:szCs w:val="18"/>
              </w:rPr>
              <w:t>(she/her/hers)</w:t>
            </w:r>
          </w:p>
          <w:p w14:paraId="36CAC735" w14:textId="77777777" w:rsidR="00C10EAC" w:rsidRDefault="00C10EAC" w:rsidP="00C10EAC">
            <w:pPr>
              <w:spacing w:after="60"/>
              <w:rPr>
                <w:rFonts w:ascii="Arial" w:eastAsiaTheme="minorEastAsia" w:hAnsi="Arial" w:cs="Arial"/>
                <w:noProof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noProof/>
                <w:sz w:val="18"/>
                <w:szCs w:val="18"/>
              </w:rPr>
              <w:t>Communications Specialist</w:t>
            </w:r>
          </w:p>
          <w:p w14:paraId="1C490C48" w14:textId="77777777" w:rsidR="00C10EAC" w:rsidRDefault="00C10EAC" w:rsidP="00C10EAC">
            <w:pPr>
              <w:spacing w:after="60"/>
              <w:rPr>
                <w:rFonts w:ascii="Arial" w:eastAsiaTheme="minorEastAsia" w:hAnsi="Arial" w:cs="Arial"/>
                <w:caps/>
                <w:noProof/>
                <w:spacing w:val="12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aps/>
                <w:noProof/>
                <w:spacing w:val="12"/>
                <w:sz w:val="18"/>
                <w:szCs w:val="18"/>
              </w:rPr>
              <w:t>PUBLIC INFORMATION OFFICE</w:t>
            </w:r>
          </w:p>
          <w:p w14:paraId="3968D955" w14:textId="77777777" w:rsidR="00C10EAC" w:rsidRDefault="00C10EAC" w:rsidP="00C10EAC">
            <w:pPr>
              <w:rPr>
                <w:rFonts w:ascii="Arial" w:eastAsiaTheme="minorEastAsia" w:hAnsi="Arial" w:cs="Arial"/>
                <w:noProof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noProof/>
                <w:sz w:val="18"/>
                <w:szCs w:val="18"/>
              </w:rPr>
              <w:t>Ph. (916) 558-5555 ext. 1234</w:t>
            </w:r>
          </w:p>
          <w:p w14:paraId="06666E0B" w14:textId="77777777" w:rsidR="00C10EAC" w:rsidRDefault="00C10EAC" w:rsidP="00C10EAC">
            <w:pPr>
              <w:rPr>
                <w:rFonts w:ascii="Arial" w:eastAsiaTheme="minorEastAsia" w:hAnsi="Arial" w:cs="Arial"/>
                <w:noProof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noProof/>
                <w:sz w:val="18"/>
                <w:szCs w:val="18"/>
              </w:rPr>
              <w:t>3835 Freeport Boulevard, Sacramento, CA 95822</w:t>
            </w:r>
          </w:p>
          <w:p w14:paraId="5FB62483" w14:textId="22985F82" w:rsidR="00FF1D7E" w:rsidRPr="000F3675" w:rsidRDefault="00C10EAC" w:rsidP="00C10EAC">
            <w:pPr>
              <w:rPr>
                <w:b/>
                <w:bCs/>
                <w:sz w:val="16"/>
                <w:szCs w:val="16"/>
              </w:rPr>
            </w:pPr>
            <w:hyperlink r:id="rId13" w:history="1">
              <w:r>
                <w:rPr>
                  <w:rStyle w:val="Hyperlink"/>
                  <w:rFonts w:ascii="Futura Medium" w:eastAsiaTheme="minorEastAsia" w:hAnsi="Futura Medium" w:cs="Futura Medium" w:hint="cs"/>
                  <w:noProof/>
                  <w:sz w:val="16"/>
                  <w:szCs w:val="16"/>
                </w:rPr>
                <w:t>SCC.LOSRIOS.EDU</w:t>
              </w:r>
            </w:hyperlink>
          </w:p>
        </w:tc>
      </w:tr>
    </w:tbl>
    <w:p w14:paraId="44071205" w14:textId="77777777" w:rsidR="00FF1D7E" w:rsidRDefault="00FF1D7E" w:rsidP="000F3675">
      <w:pPr>
        <w:rPr>
          <w:caps/>
          <w:sz w:val="22"/>
          <w:szCs w:val="22"/>
          <w:u w:val="single"/>
        </w:rPr>
      </w:pPr>
    </w:p>
    <w:sectPr w:rsidR="00FF1D7E" w:rsidSect="000F3675">
      <w:type w:val="continuous"/>
      <w:pgSz w:w="12240" w:h="15840"/>
      <w:pgMar w:top="1053" w:right="720" w:bottom="639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3AFA" w14:textId="77777777" w:rsidR="00FD5A25" w:rsidRDefault="00FD5A25" w:rsidP="001A0DBE">
      <w:r>
        <w:separator/>
      </w:r>
    </w:p>
  </w:endnote>
  <w:endnote w:type="continuationSeparator" w:id="0">
    <w:p w14:paraId="370EC00C" w14:textId="77777777" w:rsidR="00FD5A25" w:rsidRDefault="00FD5A25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8605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3C7E" w14:textId="77777777" w:rsidR="00FD5A25" w:rsidRDefault="00FD5A25" w:rsidP="001A0DBE">
      <w:r>
        <w:separator/>
      </w:r>
    </w:p>
  </w:footnote>
  <w:footnote w:type="continuationSeparator" w:id="0">
    <w:p w14:paraId="1255001B" w14:textId="77777777" w:rsidR="00FD5A25" w:rsidRDefault="00FD5A25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5506C"/>
    <w:multiLevelType w:val="hybridMultilevel"/>
    <w:tmpl w:val="0A8C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85"/>
    <w:rsid w:val="000069DF"/>
    <w:rsid w:val="00007DA2"/>
    <w:rsid w:val="000246FA"/>
    <w:rsid w:val="000361F8"/>
    <w:rsid w:val="0003651A"/>
    <w:rsid w:val="0004631B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3373"/>
    <w:rsid w:val="000F3675"/>
    <w:rsid w:val="000F4B0C"/>
    <w:rsid w:val="00106423"/>
    <w:rsid w:val="001163C0"/>
    <w:rsid w:val="00121582"/>
    <w:rsid w:val="00121D4B"/>
    <w:rsid w:val="001269E0"/>
    <w:rsid w:val="00131EFF"/>
    <w:rsid w:val="001325D9"/>
    <w:rsid w:val="00134C7D"/>
    <w:rsid w:val="00142AF0"/>
    <w:rsid w:val="00143422"/>
    <w:rsid w:val="00143B88"/>
    <w:rsid w:val="001474C5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69A9"/>
    <w:rsid w:val="001A0DBE"/>
    <w:rsid w:val="001A2EA7"/>
    <w:rsid w:val="001A4F7F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81B0E"/>
    <w:rsid w:val="002A39C4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25FCD"/>
    <w:rsid w:val="00330CDA"/>
    <w:rsid w:val="0033402E"/>
    <w:rsid w:val="003358F7"/>
    <w:rsid w:val="00341B89"/>
    <w:rsid w:val="00343EDB"/>
    <w:rsid w:val="003454BB"/>
    <w:rsid w:val="00352C8C"/>
    <w:rsid w:val="0036401F"/>
    <w:rsid w:val="0036462A"/>
    <w:rsid w:val="003676B6"/>
    <w:rsid w:val="003703C7"/>
    <w:rsid w:val="00373E75"/>
    <w:rsid w:val="003744CE"/>
    <w:rsid w:val="00386F41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D347C"/>
    <w:rsid w:val="003D475D"/>
    <w:rsid w:val="003E49F3"/>
    <w:rsid w:val="0041160D"/>
    <w:rsid w:val="00433B9E"/>
    <w:rsid w:val="0044744A"/>
    <w:rsid w:val="00455633"/>
    <w:rsid w:val="00456EC4"/>
    <w:rsid w:val="004700B0"/>
    <w:rsid w:val="00473601"/>
    <w:rsid w:val="00474413"/>
    <w:rsid w:val="00480526"/>
    <w:rsid w:val="004A70C7"/>
    <w:rsid w:val="004B0AEA"/>
    <w:rsid w:val="004B266F"/>
    <w:rsid w:val="004C1BD0"/>
    <w:rsid w:val="004C2D45"/>
    <w:rsid w:val="004C363A"/>
    <w:rsid w:val="004E0BB1"/>
    <w:rsid w:val="004E0E3E"/>
    <w:rsid w:val="004E5355"/>
    <w:rsid w:val="004F46AD"/>
    <w:rsid w:val="0051336D"/>
    <w:rsid w:val="005149E3"/>
    <w:rsid w:val="00514FD7"/>
    <w:rsid w:val="0052556D"/>
    <w:rsid w:val="00530527"/>
    <w:rsid w:val="00537442"/>
    <w:rsid w:val="00542437"/>
    <w:rsid w:val="005430D4"/>
    <w:rsid w:val="0054337F"/>
    <w:rsid w:val="0055132E"/>
    <w:rsid w:val="00554751"/>
    <w:rsid w:val="005719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A3635"/>
    <w:rsid w:val="006B1CDA"/>
    <w:rsid w:val="006D2CFF"/>
    <w:rsid w:val="006E3954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CA0"/>
    <w:rsid w:val="0075732A"/>
    <w:rsid w:val="00766546"/>
    <w:rsid w:val="00772073"/>
    <w:rsid w:val="00772B8D"/>
    <w:rsid w:val="007754F9"/>
    <w:rsid w:val="0078053A"/>
    <w:rsid w:val="00787BAD"/>
    <w:rsid w:val="00787DC5"/>
    <w:rsid w:val="007A0AA7"/>
    <w:rsid w:val="007B228F"/>
    <w:rsid w:val="007B507A"/>
    <w:rsid w:val="007B72DB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087F"/>
    <w:rsid w:val="00921084"/>
    <w:rsid w:val="0092160E"/>
    <w:rsid w:val="00921B00"/>
    <w:rsid w:val="00922949"/>
    <w:rsid w:val="00925D65"/>
    <w:rsid w:val="00947417"/>
    <w:rsid w:val="00947A8D"/>
    <w:rsid w:val="00950DB1"/>
    <w:rsid w:val="00951789"/>
    <w:rsid w:val="0095368C"/>
    <w:rsid w:val="009625DF"/>
    <w:rsid w:val="00970059"/>
    <w:rsid w:val="009722D4"/>
    <w:rsid w:val="009777FB"/>
    <w:rsid w:val="00980A91"/>
    <w:rsid w:val="009821BE"/>
    <w:rsid w:val="0099065E"/>
    <w:rsid w:val="009A447B"/>
    <w:rsid w:val="009A547C"/>
    <w:rsid w:val="009A7E85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2AE0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83A87"/>
    <w:rsid w:val="00A93D01"/>
    <w:rsid w:val="00A9487D"/>
    <w:rsid w:val="00A96756"/>
    <w:rsid w:val="00AA6431"/>
    <w:rsid w:val="00AC112C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69BC"/>
    <w:rsid w:val="00B40C86"/>
    <w:rsid w:val="00B460D4"/>
    <w:rsid w:val="00B53863"/>
    <w:rsid w:val="00B56B5C"/>
    <w:rsid w:val="00B6158C"/>
    <w:rsid w:val="00B64C4E"/>
    <w:rsid w:val="00B64D1B"/>
    <w:rsid w:val="00B71195"/>
    <w:rsid w:val="00B72936"/>
    <w:rsid w:val="00B96FB5"/>
    <w:rsid w:val="00B975A7"/>
    <w:rsid w:val="00BB40AF"/>
    <w:rsid w:val="00BC2157"/>
    <w:rsid w:val="00BD2655"/>
    <w:rsid w:val="00BD3CD7"/>
    <w:rsid w:val="00BE0F92"/>
    <w:rsid w:val="00BE6E02"/>
    <w:rsid w:val="00BF1690"/>
    <w:rsid w:val="00C015ED"/>
    <w:rsid w:val="00C01E26"/>
    <w:rsid w:val="00C10EAC"/>
    <w:rsid w:val="00C2387C"/>
    <w:rsid w:val="00C2586B"/>
    <w:rsid w:val="00C32B3B"/>
    <w:rsid w:val="00C4638A"/>
    <w:rsid w:val="00C4680F"/>
    <w:rsid w:val="00C625D2"/>
    <w:rsid w:val="00C63F80"/>
    <w:rsid w:val="00C77B55"/>
    <w:rsid w:val="00C82571"/>
    <w:rsid w:val="00C96725"/>
    <w:rsid w:val="00C97097"/>
    <w:rsid w:val="00CA1F38"/>
    <w:rsid w:val="00CA5ACC"/>
    <w:rsid w:val="00CB1478"/>
    <w:rsid w:val="00CB4524"/>
    <w:rsid w:val="00CC0F7A"/>
    <w:rsid w:val="00CC1C7D"/>
    <w:rsid w:val="00CC6D33"/>
    <w:rsid w:val="00CD10E3"/>
    <w:rsid w:val="00CD2697"/>
    <w:rsid w:val="00CD6676"/>
    <w:rsid w:val="00CF0840"/>
    <w:rsid w:val="00D028AA"/>
    <w:rsid w:val="00D02A89"/>
    <w:rsid w:val="00D042BD"/>
    <w:rsid w:val="00D05EA9"/>
    <w:rsid w:val="00D1239C"/>
    <w:rsid w:val="00D21A6B"/>
    <w:rsid w:val="00D22B7E"/>
    <w:rsid w:val="00D3315C"/>
    <w:rsid w:val="00D44498"/>
    <w:rsid w:val="00D509AF"/>
    <w:rsid w:val="00D61BBB"/>
    <w:rsid w:val="00D645DC"/>
    <w:rsid w:val="00D83FDE"/>
    <w:rsid w:val="00D84320"/>
    <w:rsid w:val="00D86088"/>
    <w:rsid w:val="00DB1153"/>
    <w:rsid w:val="00DB679F"/>
    <w:rsid w:val="00DB7CEE"/>
    <w:rsid w:val="00DC2C05"/>
    <w:rsid w:val="00DC7523"/>
    <w:rsid w:val="00DC7AFA"/>
    <w:rsid w:val="00DD007B"/>
    <w:rsid w:val="00DD7AFD"/>
    <w:rsid w:val="00DE4324"/>
    <w:rsid w:val="00DE6E08"/>
    <w:rsid w:val="00DF108F"/>
    <w:rsid w:val="00DF4F50"/>
    <w:rsid w:val="00E02924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916D0"/>
    <w:rsid w:val="00E971E8"/>
    <w:rsid w:val="00EB0140"/>
    <w:rsid w:val="00EB3E15"/>
    <w:rsid w:val="00EB574A"/>
    <w:rsid w:val="00EB616D"/>
    <w:rsid w:val="00EB6FCB"/>
    <w:rsid w:val="00EC5F9A"/>
    <w:rsid w:val="00ED7BA6"/>
    <w:rsid w:val="00EF22B8"/>
    <w:rsid w:val="00EF4CC8"/>
    <w:rsid w:val="00F04040"/>
    <w:rsid w:val="00F0456B"/>
    <w:rsid w:val="00F36AC1"/>
    <w:rsid w:val="00F40C2F"/>
    <w:rsid w:val="00F42618"/>
    <w:rsid w:val="00F437E3"/>
    <w:rsid w:val="00F43B93"/>
    <w:rsid w:val="00F47813"/>
    <w:rsid w:val="00F57381"/>
    <w:rsid w:val="00F60784"/>
    <w:rsid w:val="00F65713"/>
    <w:rsid w:val="00F74B18"/>
    <w:rsid w:val="00F74E9C"/>
    <w:rsid w:val="00F9020E"/>
    <w:rsid w:val="00F93F85"/>
    <w:rsid w:val="00F9434A"/>
    <w:rsid w:val="00FA1195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  <w:rsid w:val="00FD5A25"/>
    <w:rsid w:val="00FF1D7E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C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C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c.losrios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c.losrios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wn2/Desktop/Temp/celebrate%20city%20sig/SCC%20Celebrate%20City%20Email%20Signat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B740D-3488-41CE-9AF2-8E847C3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 Celebrate City Email Signature Template.dotx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2025-03-17T19:12:00Z</dcterms:created>
  <dcterms:modified xsi:type="dcterms:W3CDTF">2025-03-19T21:32:00Z</dcterms:modified>
</cp:coreProperties>
</file>